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DBFB" w14:textId="5C0E9CE4" w:rsidR="007F79F7" w:rsidRPr="0081361B" w:rsidRDefault="009925C4" w:rsidP="005B086C">
      <w:pPr>
        <w:pStyle w:val="DateandRecipient"/>
        <w:spacing w:before="0" w:line="300" w:lineRule="atLeast"/>
      </w:pPr>
      <w:r w:rsidRPr="0081361B">
        <w:t>August 23, 2013</w:t>
      </w:r>
    </w:p>
    <w:p w14:paraId="4180D260" w14:textId="77777777" w:rsidR="00E20140" w:rsidRDefault="00E20140" w:rsidP="005B086C">
      <w:pPr>
        <w:pStyle w:val="DateandRecipient"/>
        <w:tabs>
          <w:tab w:val="left" w:pos="8640"/>
        </w:tabs>
        <w:spacing w:before="0" w:line="300" w:lineRule="atLeast"/>
      </w:pPr>
    </w:p>
    <w:p w14:paraId="308ED1A7" w14:textId="77777777" w:rsidR="007F79F7" w:rsidRPr="0081361B" w:rsidRDefault="009925C4" w:rsidP="005B086C">
      <w:pPr>
        <w:pStyle w:val="DateandRecipient"/>
        <w:tabs>
          <w:tab w:val="left" w:pos="8640"/>
        </w:tabs>
        <w:spacing w:before="0" w:line="300" w:lineRule="atLeast"/>
      </w:pPr>
      <w:r w:rsidRPr="0081361B">
        <w:t>John Smith</w:t>
      </w:r>
      <w:r w:rsidR="006F4336" w:rsidRPr="0081361B">
        <w:br/>
      </w:r>
      <w:r w:rsidRPr="0081361B">
        <w:t>Developer</w:t>
      </w:r>
    </w:p>
    <w:p w14:paraId="720DADE7" w14:textId="77777777" w:rsidR="007F79F7" w:rsidRPr="0081361B" w:rsidRDefault="009925C4" w:rsidP="005B086C">
      <w:pPr>
        <w:pStyle w:val="Address"/>
        <w:spacing w:line="300" w:lineRule="atLeast"/>
        <w:rPr>
          <w:sz w:val="22"/>
        </w:rPr>
      </w:pPr>
      <w:proofErr w:type="spellStart"/>
      <w:r w:rsidRPr="0081361B">
        <w:rPr>
          <w:sz w:val="22"/>
        </w:rPr>
        <w:t>Sanx</w:t>
      </w:r>
      <w:proofErr w:type="spellEnd"/>
      <w:r w:rsidRPr="0081361B">
        <w:rPr>
          <w:sz w:val="22"/>
        </w:rPr>
        <w:t>, LTD.</w:t>
      </w:r>
      <w:r w:rsidR="006F4336" w:rsidRPr="0081361B">
        <w:rPr>
          <w:sz w:val="22"/>
        </w:rPr>
        <w:br/>
      </w:r>
      <w:r w:rsidRPr="0081361B">
        <w:rPr>
          <w:sz w:val="22"/>
        </w:rPr>
        <w:t>123 Main Street</w:t>
      </w:r>
      <w:r w:rsidR="006F4336" w:rsidRPr="0081361B">
        <w:rPr>
          <w:sz w:val="22"/>
        </w:rPr>
        <w:br/>
      </w:r>
      <w:r w:rsidRPr="0081361B">
        <w:rPr>
          <w:sz w:val="22"/>
        </w:rPr>
        <w:t>Anywhere, MA</w:t>
      </w:r>
      <w:r w:rsidR="006F4336" w:rsidRPr="0081361B">
        <w:rPr>
          <w:sz w:val="22"/>
        </w:rPr>
        <w:br/>
      </w:r>
      <w:r w:rsidRPr="0081361B">
        <w:rPr>
          <w:sz w:val="22"/>
        </w:rPr>
        <w:t>01234</w:t>
      </w:r>
    </w:p>
    <w:p w14:paraId="061380E0" w14:textId="77777777" w:rsidR="00E20140" w:rsidRDefault="00E20140" w:rsidP="005B086C">
      <w:pPr>
        <w:pStyle w:val="DateandRecipient"/>
        <w:spacing w:before="0" w:line="300" w:lineRule="atLeast"/>
      </w:pPr>
    </w:p>
    <w:p w14:paraId="7D10B67C" w14:textId="77777777" w:rsidR="004B50A1" w:rsidRDefault="004B50A1" w:rsidP="005B086C">
      <w:pPr>
        <w:pStyle w:val="DateandRecipient"/>
        <w:spacing w:before="0" w:line="300" w:lineRule="atLeast"/>
      </w:pPr>
    </w:p>
    <w:p w14:paraId="0535B6C6" w14:textId="77777777" w:rsidR="004B50A1" w:rsidRDefault="004B50A1" w:rsidP="005B086C">
      <w:pPr>
        <w:pStyle w:val="DateandRecipient"/>
        <w:spacing w:before="0" w:line="300" w:lineRule="atLeast"/>
      </w:pPr>
    </w:p>
    <w:p w14:paraId="11D5746D" w14:textId="0A179BBA" w:rsidR="007F79F7" w:rsidRPr="0081361B" w:rsidRDefault="006F4336" w:rsidP="005B086C">
      <w:pPr>
        <w:pStyle w:val="DateandRecipient"/>
        <w:spacing w:before="0" w:line="300" w:lineRule="atLeast"/>
      </w:pPr>
      <w:r w:rsidRPr="0081361B">
        <w:t xml:space="preserve">Dear </w:t>
      </w:r>
      <w:r w:rsidR="009925C4" w:rsidRPr="0081361B">
        <w:t>Mr. Smith</w:t>
      </w:r>
      <w:r w:rsidR="00FB6CE0">
        <w:t>,</w:t>
      </w:r>
    </w:p>
    <w:sdt>
      <w:sdtPr>
        <w:id w:val="23717196"/>
        <w:placeholder>
          <w:docPart w:val="579DEC971AA3774DBD76C92404AD6153"/>
        </w:placeholder>
      </w:sdtPr>
      <w:sdtEndPr/>
      <w:sdtContent>
        <w:p w14:paraId="3543B63E" w14:textId="77777777" w:rsidR="00E20140" w:rsidRDefault="00E20140" w:rsidP="005B086C">
          <w:pPr>
            <w:pStyle w:val="BodyText"/>
            <w:spacing w:before="0" w:line="300" w:lineRule="atLeast"/>
          </w:pPr>
        </w:p>
        <w:p w14:paraId="09654FAF" w14:textId="2BEEE65A" w:rsidR="001D0AC8" w:rsidRPr="0081361B" w:rsidRDefault="009D6DE7" w:rsidP="005B086C">
          <w:pPr>
            <w:pStyle w:val="BodyText"/>
            <w:spacing w:before="0" w:line="300" w:lineRule="atLeast"/>
          </w:pPr>
          <w:r>
            <w:t>Thank you for the opportunity to edit</w:t>
          </w:r>
          <w:r w:rsidR="00B3325A" w:rsidRPr="0081361B">
            <w:t xml:space="preserve"> </w:t>
          </w:r>
          <w:r>
            <w:t xml:space="preserve">the manual for </w:t>
          </w:r>
          <w:proofErr w:type="spellStart"/>
          <w:r w:rsidR="00B3325A" w:rsidRPr="0081361B">
            <w:t>Sanx</w:t>
          </w:r>
          <w:r w:rsidR="009F65B5">
            <w:t>’s</w:t>
          </w:r>
          <w:proofErr w:type="spellEnd"/>
          <w:r w:rsidR="00B3325A" w:rsidRPr="0081361B">
            <w:t xml:space="preserve"> MUD Client. As </w:t>
          </w:r>
          <w:r w:rsidR="000C3648" w:rsidRPr="0081361B">
            <w:t>you will</w:t>
          </w:r>
          <w:r w:rsidR="00D16AE0">
            <w:t xml:space="preserve"> see, I made organis</w:t>
          </w:r>
          <w:r w:rsidR="00B3325A" w:rsidRPr="0081361B">
            <w:t xml:space="preserve">ational changes to the manual in order to best meet </w:t>
          </w:r>
          <w:r w:rsidR="00D86911">
            <w:t xml:space="preserve">the needs of your users. I </w:t>
          </w:r>
          <w:r w:rsidR="00B3325A" w:rsidRPr="0081361B">
            <w:t>also made many formatting changes, created a table of contents, and reorganized the index.</w:t>
          </w:r>
          <w:r w:rsidR="009F49F5">
            <w:t xml:space="preserve"> I made these</w:t>
          </w:r>
          <w:r w:rsidR="00B75E7D">
            <w:t xml:space="preserve"> organisational and formatting</w:t>
          </w:r>
          <w:r w:rsidR="009F49F5">
            <w:t xml:space="preserve"> changes in order to improve the accuracy, usability, and completeness of the content. </w:t>
          </w:r>
        </w:p>
        <w:p w14:paraId="5162655C" w14:textId="77777777" w:rsidR="00E20140" w:rsidRDefault="00E20140" w:rsidP="005B086C">
          <w:pPr>
            <w:pStyle w:val="BodyText"/>
            <w:spacing w:before="0" w:line="300" w:lineRule="atLeast"/>
          </w:pPr>
        </w:p>
        <w:p w14:paraId="65C5F3F8" w14:textId="539697FA" w:rsidR="00BE5CC2" w:rsidRPr="0081361B" w:rsidRDefault="00D059BF" w:rsidP="005B086C">
          <w:pPr>
            <w:pStyle w:val="BodyText"/>
            <w:spacing w:before="0" w:line="300" w:lineRule="atLeast"/>
          </w:pPr>
          <w:r w:rsidRPr="0081361B">
            <w:t>The most significant change that I</w:t>
          </w:r>
          <w:r w:rsidR="003A1178" w:rsidRPr="0081361B">
            <w:t xml:space="preserve"> made </w:t>
          </w:r>
          <w:r w:rsidR="00BD45F5">
            <w:t>was to reorganise the manual</w:t>
          </w:r>
          <w:r w:rsidR="00C20196">
            <w:t>. I created a new o</w:t>
          </w:r>
          <w:r w:rsidRPr="0081361B">
            <w:t>verview chapter; this</w:t>
          </w:r>
          <w:r w:rsidR="009C5198">
            <w:t xml:space="preserve"> chapter</w:t>
          </w:r>
          <w:r w:rsidRPr="0081361B">
            <w:t xml:space="preserve"> </w:t>
          </w:r>
          <w:r w:rsidR="008C6F42" w:rsidRPr="0081361B">
            <w:t>includes</w:t>
          </w:r>
          <w:r w:rsidRPr="0081361B">
            <w:t xml:space="preserve"> a </w:t>
          </w:r>
          <w:r w:rsidR="008C6F42" w:rsidRPr="0081361B">
            <w:t>short</w:t>
          </w:r>
          <w:r w:rsidRPr="0081361B">
            <w:t xml:space="preserve"> </w:t>
          </w:r>
          <w:r w:rsidR="00751447">
            <w:t>description</w:t>
          </w:r>
          <w:r w:rsidRPr="0081361B">
            <w:t xml:space="preserve"> of </w:t>
          </w:r>
          <w:proofErr w:type="spellStart"/>
          <w:r w:rsidR="00BE2BEB">
            <w:t>Sanx</w:t>
          </w:r>
          <w:r w:rsidR="001F3FC2">
            <w:t>’s</w:t>
          </w:r>
          <w:proofErr w:type="spellEnd"/>
          <w:r w:rsidR="00BE2BEB">
            <w:t xml:space="preserve"> MUD Client</w:t>
          </w:r>
          <w:r w:rsidRPr="0081361B">
            <w:t>, the purpose of the manual, and the computer requiremen</w:t>
          </w:r>
          <w:r w:rsidR="000F759D">
            <w:t>ts necessary to run the program</w:t>
          </w:r>
          <w:r w:rsidRPr="0081361B">
            <w:t>.</w:t>
          </w:r>
          <w:r w:rsidR="000F759D">
            <w:t xml:space="preserve"> It is vital that users know this information upfront, so they can determine if the program will meet their needs.</w:t>
          </w:r>
          <w:r w:rsidR="00B531D6" w:rsidRPr="0081361B">
            <w:t xml:space="preserve"> </w:t>
          </w:r>
          <w:r w:rsidR="00946D4E">
            <w:t xml:space="preserve">Please verify that the computer requirements are accurate. </w:t>
          </w:r>
          <w:r w:rsidR="00B531D6" w:rsidRPr="0081361B">
            <w:t xml:space="preserve">I also created a very short chapter explaining </w:t>
          </w:r>
          <w:proofErr w:type="spellStart"/>
          <w:r w:rsidR="00B531D6" w:rsidRPr="0081361B">
            <w:t>Sanx</w:t>
          </w:r>
          <w:r w:rsidR="008E7729">
            <w:t>’s</w:t>
          </w:r>
          <w:proofErr w:type="spellEnd"/>
          <w:r w:rsidR="00B531D6" w:rsidRPr="0081361B">
            <w:t xml:space="preserve"> MUD Client</w:t>
          </w:r>
          <w:r w:rsidR="00232247" w:rsidRPr="0081361B">
            <w:t>’s</w:t>
          </w:r>
          <w:r w:rsidR="00B531D6" w:rsidRPr="0081361B">
            <w:t xml:space="preserve"> features. </w:t>
          </w:r>
          <w:r w:rsidR="008C6609" w:rsidRPr="0081361B">
            <w:t xml:space="preserve">In this chapter, </w:t>
          </w:r>
          <w:r w:rsidR="00B531D6" w:rsidRPr="0081361B">
            <w:t xml:space="preserve">I recommend that you add a screenshot of the </w:t>
          </w:r>
          <w:r w:rsidR="003A0467" w:rsidRPr="0081361B">
            <w:t>program</w:t>
          </w:r>
          <w:r w:rsidR="00B531D6" w:rsidRPr="0081361B">
            <w:t xml:space="preserve"> with </w:t>
          </w:r>
          <w:r w:rsidR="00B577DA">
            <w:t>labels</w:t>
          </w:r>
          <w:r w:rsidR="00B531D6" w:rsidRPr="0081361B">
            <w:t xml:space="preserve"> </w:t>
          </w:r>
          <w:r w:rsidR="00BE5CC2" w:rsidRPr="0081361B">
            <w:t>to</w:t>
          </w:r>
          <w:r w:rsidR="00B531D6" w:rsidRPr="0081361B">
            <w:t xml:space="preserve"> explain various parts of the graphical user interface. This </w:t>
          </w:r>
          <w:r w:rsidR="00780C07">
            <w:t xml:space="preserve">screenshot </w:t>
          </w:r>
          <w:r w:rsidR="00905BB7">
            <w:t xml:space="preserve">will help orient users as they </w:t>
          </w:r>
          <w:r w:rsidR="004E7ECB">
            <w:t xml:space="preserve">learn how to </w:t>
          </w:r>
          <w:r w:rsidR="00905BB7">
            <w:t>use the program</w:t>
          </w:r>
          <w:r w:rsidR="00B531D6" w:rsidRPr="0081361B">
            <w:t>.</w:t>
          </w:r>
          <w:r w:rsidR="000475C6" w:rsidRPr="0081361B">
            <w:t xml:space="preserve"> </w:t>
          </w:r>
        </w:p>
        <w:p w14:paraId="46D74C52" w14:textId="77777777" w:rsidR="00E20140" w:rsidRDefault="00E20140" w:rsidP="005B086C">
          <w:pPr>
            <w:pStyle w:val="BodyText"/>
            <w:spacing w:before="0" w:line="300" w:lineRule="atLeast"/>
          </w:pPr>
        </w:p>
        <w:p w14:paraId="5B2D8640" w14:textId="649268FE" w:rsidR="000A1305" w:rsidRDefault="0079400A" w:rsidP="005B086C">
          <w:pPr>
            <w:pStyle w:val="BodyText"/>
            <w:spacing w:before="0" w:line="300" w:lineRule="atLeast"/>
          </w:pPr>
          <w:r>
            <w:t>Next,</w:t>
          </w:r>
          <w:r w:rsidR="00D24BED" w:rsidRPr="0081361B">
            <w:t xml:space="preserve"> </w:t>
          </w:r>
          <w:r w:rsidR="007169FE" w:rsidRPr="0081361B">
            <w:t>you will</w:t>
          </w:r>
          <w:r w:rsidR="00D24BED" w:rsidRPr="0081361B">
            <w:t xml:space="preserve"> find chapters on installing and</w:t>
          </w:r>
          <w:r w:rsidR="000475C6" w:rsidRPr="0081361B">
            <w:t xml:space="preserve"> </w:t>
          </w:r>
          <w:r w:rsidR="00CB55B4" w:rsidRPr="0081361B">
            <w:t>using</w:t>
          </w:r>
          <w:r w:rsidR="00D24BED" w:rsidRPr="0081361B">
            <w:t xml:space="preserve"> the program and getting started with game play. </w:t>
          </w:r>
          <w:r w:rsidR="00B12094" w:rsidRPr="0081361B">
            <w:t xml:space="preserve">These chapters are placed in this </w:t>
          </w:r>
          <w:r w:rsidR="008C1E6F">
            <w:t xml:space="preserve">specific </w:t>
          </w:r>
          <w:r w:rsidR="00B12094" w:rsidRPr="0081361B">
            <w:t xml:space="preserve">order because this is the order that follows the real-world user experience. </w:t>
          </w:r>
          <w:r w:rsidR="00CB55B4" w:rsidRPr="0081361B">
            <w:t>Users must first install</w:t>
          </w:r>
          <w:r w:rsidR="00187274">
            <w:t xml:space="preserve"> the program, and then they can </w:t>
          </w:r>
          <w:r w:rsidR="00CB55B4" w:rsidRPr="0081361B">
            <w:t xml:space="preserve">play a game. </w:t>
          </w:r>
          <w:r w:rsidR="00026D94">
            <w:t xml:space="preserve">In the installation chapter, I </w:t>
          </w:r>
          <w:r w:rsidR="00973C10">
            <w:t>suggest</w:t>
          </w:r>
          <w:r w:rsidR="00026D94">
            <w:t xml:space="preserve"> that you </w:t>
          </w:r>
          <w:r w:rsidR="00015DEE">
            <w:t>add</w:t>
          </w:r>
          <w:r w:rsidR="00026D94">
            <w:t xml:space="preserve"> screenshots of the installation process to make it easier for users to f</w:t>
          </w:r>
          <w:r w:rsidR="000A1305">
            <w:t xml:space="preserve">ollow along on their computers. In the chapter that </w:t>
          </w:r>
          <w:r w:rsidR="00805A93">
            <w:t>covers</w:t>
          </w:r>
          <w:r w:rsidR="000A1305">
            <w:t xml:space="preserve"> how to get started</w:t>
          </w:r>
          <w:r w:rsidR="003B1127">
            <w:t xml:space="preserve"> with game play</w:t>
          </w:r>
          <w:r w:rsidR="000A1305">
            <w:t xml:space="preserve">, I recommend that you add a section to explain how to create a connection from an existing world. I also recommend that you add additional content to explain the basics of </w:t>
          </w:r>
          <w:r w:rsidR="00B61D4E">
            <w:t>playing a game</w:t>
          </w:r>
          <w:r w:rsidR="000A1305">
            <w:t>. Currently, users do not have access to any information that explains what they should do after they have connected with a host.</w:t>
          </w:r>
          <w:r w:rsidR="00727E04">
            <w:t xml:space="preserve"> </w:t>
          </w:r>
        </w:p>
        <w:p w14:paraId="4C97C4B9" w14:textId="77777777" w:rsidR="00E20140" w:rsidRDefault="00E20140" w:rsidP="005B086C">
          <w:pPr>
            <w:pStyle w:val="BodyText"/>
            <w:spacing w:before="0" w:line="300" w:lineRule="atLeast"/>
          </w:pPr>
        </w:p>
        <w:p w14:paraId="118A2AAE" w14:textId="020F33AA" w:rsidR="000475C6" w:rsidRPr="0081361B" w:rsidRDefault="00026D94" w:rsidP="005B086C">
          <w:pPr>
            <w:pStyle w:val="BodyText"/>
            <w:spacing w:before="0" w:line="300" w:lineRule="atLeast"/>
          </w:pPr>
          <w:r>
            <w:t xml:space="preserve">I moved </w:t>
          </w:r>
          <w:r w:rsidR="00F06C1D">
            <w:t xml:space="preserve">the chapter on advanced features </w:t>
          </w:r>
          <w:r w:rsidR="00361848" w:rsidRPr="0081361B">
            <w:t>directly after the chapter on game play. This also follows the real-world user experience: Users will first learn how to play, and then they will likely want to know how to use the program’s advanced features.</w:t>
          </w:r>
          <w:r w:rsidR="00B63A52">
            <w:t xml:space="preserve"> In </w:t>
          </w:r>
          <w:r w:rsidR="006D1E0B">
            <w:t>the advanced features</w:t>
          </w:r>
          <w:r w:rsidR="00B63A52">
            <w:t xml:space="preserve"> chapter, I recommend that you add content to explain how to manage existing macros and triggers. In addition, please add a section t</w:t>
          </w:r>
          <w:r w:rsidR="000D14C3">
            <w:t>o explain how to save and view</w:t>
          </w:r>
          <w:r w:rsidR="00B63A52">
            <w:t xml:space="preserve"> game history.</w:t>
          </w:r>
        </w:p>
        <w:p w14:paraId="7562CC5D" w14:textId="77777777" w:rsidR="00E20140" w:rsidRDefault="00E20140" w:rsidP="005B086C">
          <w:pPr>
            <w:pStyle w:val="BodyText"/>
            <w:spacing w:before="0" w:line="300" w:lineRule="atLeast"/>
          </w:pPr>
        </w:p>
        <w:p w14:paraId="10D0FA9F" w14:textId="6226E847" w:rsidR="00D94F93" w:rsidRDefault="003A1178" w:rsidP="005B086C">
          <w:pPr>
            <w:pStyle w:val="BodyText"/>
            <w:spacing w:before="0" w:line="300" w:lineRule="atLeast"/>
          </w:pPr>
          <w:r w:rsidRPr="0081361B">
            <w:t>The next major organis</w:t>
          </w:r>
          <w:r w:rsidR="00A255BD" w:rsidRPr="0081361B">
            <w:t xml:space="preserve">ational change I made was to move the </w:t>
          </w:r>
          <w:r w:rsidR="00736AFB">
            <w:t xml:space="preserve">personalisation </w:t>
          </w:r>
          <w:r w:rsidR="00A255BD" w:rsidRPr="0081361B">
            <w:t>chapter</w:t>
          </w:r>
          <w:r w:rsidR="00AF7157" w:rsidRPr="0081361B">
            <w:t>. This chapter now follows the chapter on advanced features. I made the decision to move the personalisation chapter because it does not contain information that users must know in order to play</w:t>
          </w:r>
          <w:r w:rsidRPr="0081361B">
            <w:t xml:space="preserve"> a game</w:t>
          </w:r>
          <w:r w:rsidR="00AF7157" w:rsidRPr="0081361B">
            <w:t xml:space="preserve">. </w:t>
          </w:r>
          <w:r w:rsidR="00554B46" w:rsidRPr="0081361B">
            <w:t>T</w:t>
          </w:r>
          <w:r w:rsidR="003B335C" w:rsidRPr="0081361B">
            <w:t>herefore, the information in this</w:t>
          </w:r>
          <w:r w:rsidR="00554B46" w:rsidRPr="0081361B">
            <w:t xml:space="preserve"> chapter is less important than the preceding chapters.</w:t>
          </w:r>
        </w:p>
        <w:p w14:paraId="0781FF86" w14:textId="366F34F9" w:rsidR="00256777" w:rsidRPr="0081361B" w:rsidRDefault="00256777" w:rsidP="005B086C">
          <w:pPr>
            <w:pStyle w:val="BodyText"/>
            <w:spacing w:before="0" w:line="300" w:lineRule="atLeast"/>
          </w:pPr>
          <w:r>
            <w:t xml:space="preserve">In the personalisation chapter, I suggest that you add content to instruct users on </w:t>
          </w:r>
          <w:r w:rsidR="004B19BB">
            <w:t>how to use</w:t>
          </w:r>
          <w:r>
            <w:t xml:space="preserve"> the automatic login feature, how to take notes, how to configure miscellaneous preferences, and how to use the Keep Alive feature.</w:t>
          </w:r>
        </w:p>
        <w:p w14:paraId="6A46FFD9" w14:textId="77777777" w:rsidR="00E20140" w:rsidRDefault="00E20140" w:rsidP="005B086C">
          <w:pPr>
            <w:pStyle w:val="BodyText"/>
            <w:spacing w:before="0" w:line="300" w:lineRule="atLeast"/>
          </w:pPr>
        </w:p>
        <w:p w14:paraId="0828294E" w14:textId="42E79120" w:rsidR="001142BD" w:rsidRDefault="00D94F93" w:rsidP="005B086C">
          <w:pPr>
            <w:pStyle w:val="BodyText"/>
            <w:spacing w:before="0" w:line="300" w:lineRule="atLeast"/>
          </w:pPr>
          <w:r w:rsidRPr="0081361B">
            <w:t xml:space="preserve">I </w:t>
          </w:r>
          <w:r w:rsidR="006A3A34">
            <w:t xml:space="preserve">also </w:t>
          </w:r>
          <w:r w:rsidRPr="0081361B">
            <w:t xml:space="preserve">created a chapter for troubleshooting and added an appendix. </w:t>
          </w:r>
          <w:r w:rsidR="0007473D">
            <w:t xml:space="preserve">In the troubleshooting chapter, I suggest adding content to explain how to solve common issues that users may experience while using the program. I also recommend that you explain how users can get technical support. In the appendix, you should add a table of default keyboard shortcuts as well as a table of </w:t>
          </w:r>
          <w:r w:rsidR="0014289B">
            <w:t xml:space="preserve">MUD </w:t>
          </w:r>
          <w:r w:rsidR="0007473D">
            <w:t xml:space="preserve">icon shortcuts. </w:t>
          </w:r>
          <w:r w:rsidR="00E5173A">
            <w:t xml:space="preserve">These </w:t>
          </w:r>
          <w:r w:rsidR="000E2610">
            <w:t xml:space="preserve">tables </w:t>
          </w:r>
          <w:r w:rsidR="00E5173A">
            <w:t>will be handy references for users</w:t>
          </w:r>
          <w:r w:rsidR="00A03DBC">
            <w:t>.</w:t>
          </w:r>
        </w:p>
        <w:p w14:paraId="5FD2CC09" w14:textId="77777777" w:rsidR="00AC4A2D" w:rsidRDefault="00AC4A2D" w:rsidP="005B086C">
          <w:pPr>
            <w:pStyle w:val="BodyText"/>
            <w:spacing w:before="0" w:line="300" w:lineRule="atLeast"/>
          </w:pPr>
        </w:p>
        <w:p w14:paraId="373D9264" w14:textId="09BAD820" w:rsidR="00AC4A2D" w:rsidRPr="0081361B" w:rsidRDefault="00AC4A2D" w:rsidP="005B086C">
          <w:pPr>
            <w:pStyle w:val="BodyText"/>
            <w:spacing w:before="0" w:line="300" w:lineRule="atLeast"/>
          </w:pPr>
          <w:r>
            <w:t xml:space="preserve">I have included placeholders </w:t>
          </w:r>
          <w:r>
            <w:t>throughout</w:t>
          </w:r>
          <w:r>
            <w:t xml:space="preserve"> the manual to indicate where additional content is needed.</w:t>
          </w:r>
        </w:p>
        <w:p w14:paraId="40D20F9C" w14:textId="77777777" w:rsidR="00E20140" w:rsidRDefault="00E20140" w:rsidP="005B086C">
          <w:pPr>
            <w:pStyle w:val="BodyText"/>
            <w:spacing w:before="0" w:line="300" w:lineRule="atLeast"/>
          </w:pPr>
        </w:p>
        <w:p w14:paraId="0E90F420" w14:textId="6291D3FC" w:rsidR="00F575AF" w:rsidRPr="0081361B" w:rsidRDefault="001142BD" w:rsidP="005B086C">
          <w:pPr>
            <w:pStyle w:val="BodyText"/>
            <w:spacing w:before="0" w:line="300" w:lineRule="atLeast"/>
          </w:pPr>
          <w:r w:rsidRPr="0081361B">
            <w:t>In addition to the organi</w:t>
          </w:r>
          <w:r w:rsidR="00B15BE5" w:rsidRPr="0081361B">
            <w:t>s</w:t>
          </w:r>
          <w:r w:rsidRPr="0081361B">
            <w:t>ational changes, I made formatting cha</w:t>
          </w:r>
          <w:r w:rsidR="00337CE9" w:rsidRPr="0081361B">
            <w:t xml:space="preserve">nges </w:t>
          </w:r>
          <w:r w:rsidR="003C4E55">
            <w:t xml:space="preserve">by </w:t>
          </w:r>
          <w:r w:rsidR="00337CE9" w:rsidRPr="0081361B">
            <w:t xml:space="preserve">using different font sizes, </w:t>
          </w:r>
          <w:r w:rsidRPr="0081361B">
            <w:t>typefaces</w:t>
          </w:r>
          <w:r w:rsidR="00337CE9" w:rsidRPr="0081361B">
            <w:t>, and colo</w:t>
          </w:r>
          <w:r w:rsidR="00C109FE" w:rsidRPr="0081361B">
            <w:t>u</w:t>
          </w:r>
          <w:r w:rsidR="00337CE9" w:rsidRPr="0081361B">
            <w:t>rs</w:t>
          </w:r>
          <w:r w:rsidRPr="0081361B">
            <w:t xml:space="preserve">. </w:t>
          </w:r>
          <w:r w:rsidR="00486172" w:rsidRPr="0081361B">
            <w:t xml:space="preserve">I made these changes so that users can easily scan the document. Larger chapter headings and subheads stand out from the rest of the copy, which means that users </w:t>
          </w:r>
          <w:r w:rsidR="00C32913">
            <w:t>will not</w:t>
          </w:r>
          <w:r w:rsidR="00486172" w:rsidRPr="0081361B">
            <w:t xml:space="preserve"> h</w:t>
          </w:r>
          <w:r w:rsidR="00C47D1C" w:rsidRPr="0081361B">
            <w:t>ave to read the entire document</w:t>
          </w:r>
          <w:r w:rsidR="001477FA" w:rsidRPr="0081361B">
            <w:t xml:space="preserve"> to find the information they are looking for.</w:t>
          </w:r>
          <w:r w:rsidR="0080449D">
            <w:t xml:space="preserve"> </w:t>
          </w:r>
        </w:p>
        <w:p w14:paraId="55AD9D1A" w14:textId="77777777" w:rsidR="00E20140" w:rsidRDefault="00E20140" w:rsidP="005B086C">
          <w:pPr>
            <w:pStyle w:val="BodyText"/>
            <w:spacing w:before="0" w:line="300" w:lineRule="atLeast"/>
          </w:pPr>
        </w:p>
        <w:p w14:paraId="773D4A60" w14:textId="43C6A9E6" w:rsidR="00953F74" w:rsidRPr="0081361B" w:rsidRDefault="00953F74" w:rsidP="005B086C">
          <w:pPr>
            <w:pStyle w:val="BodyText"/>
            <w:spacing w:before="0" w:line="300" w:lineRule="atLeast"/>
          </w:pPr>
          <w:r w:rsidRPr="0081361B">
            <w:t>As far as the content itself, I corrected all grammar, spelling, punctuation</w:t>
          </w:r>
          <w:r w:rsidR="0017016C">
            <w:t>, and consistency</w:t>
          </w:r>
          <w:r w:rsidRPr="0081361B">
            <w:t xml:space="preserve"> errors. I also </w:t>
          </w:r>
          <w:r w:rsidR="001D64CF">
            <w:t>revised</w:t>
          </w:r>
          <w:r w:rsidRPr="0081361B">
            <w:t xml:space="preserve"> all procedural steps to ensure that they are </w:t>
          </w:r>
          <w:r w:rsidR="00991598" w:rsidRPr="0081361B">
            <w:t>simple</w:t>
          </w:r>
          <w:r w:rsidR="002E2FBC">
            <w:t xml:space="preserve"> enough for </w:t>
          </w:r>
          <w:r w:rsidRPr="0081361B">
            <w:t>new user</w:t>
          </w:r>
          <w:r w:rsidR="002E2FBC">
            <w:t>s</w:t>
          </w:r>
          <w:r w:rsidRPr="0081361B">
            <w:t xml:space="preserve"> to </w:t>
          </w:r>
          <w:r w:rsidR="00111FB1" w:rsidRPr="0081361B">
            <w:t>follow</w:t>
          </w:r>
          <w:r w:rsidR="00616652">
            <w:t xml:space="preserve">. I </w:t>
          </w:r>
          <w:r w:rsidR="005C463C" w:rsidRPr="0081361B">
            <w:t xml:space="preserve">enclosed </w:t>
          </w:r>
          <w:r w:rsidR="004C1771">
            <w:t xml:space="preserve">all warnings </w:t>
          </w:r>
          <w:r w:rsidR="0017637C" w:rsidRPr="0081361B">
            <w:t>in</w:t>
          </w:r>
          <w:r w:rsidR="00E3294F" w:rsidRPr="0081361B">
            <w:t xml:space="preserve"> </w:t>
          </w:r>
          <w:r w:rsidR="00E50BE5">
            <w:t xml:space="preserve">dark red </w:t>
          </w:r>
          <w:r w:rsidR="00E3294F" w:rsidRPr="0081361B">
            <w:t>box</w:t>
          </w:r>
          <w:r w:rsidR="0017637C" w:rsidRPr="0081361B">
            <w:t>es</w:t>
          </w:r>
          <w:r w:rsidR="00E3294F" w:rsidRPr="0081361B">
            <w:t xml:space="preserve"> </w:t>
          </w:r>
          <w:r w:rsidR="004C1771">
            <w:t>to draw attention.</w:t>
          </w:r>
          <w:r w:rsidR="00EB1282">
            <w:t xml:space="preserve"> I </w:t>
          </w:r>
          <w:r w:rsidR="004C1771">
            <w:t xml:space="preserve">also included </w:t>
          </w:r>
          <w:r w:rsidR="005C463C" w:rsidRPr="0081361B">
            <w:t>appropriate icon</w:t>
          </w:r>
          <w:r w:rsidR="0017637C" w:rsidRPr="0081361B">
            <w:t>s</w:t>
          </w:r>
          <w:r w:rsidR="005C463C" w:rsidRPr="0081361B">
            <w:t xml:space="preserve"> </w:t>
          </w:r>
          <w:r w:rsidR="004C1771">
            <w:t>for warnings, tips, and notes</w:t>
          </w:r>
          <w:r w:rsidR="00E3294F" w:rsidRPr="0081361B">
            <w:t xml:space="preserve">. </w:t>
          </w:r>
          <w:r w:rsidR="00AF4C78">
            <w:t>These changes</w:t>
          </w:r>
          <w:r w:rsidR="005F590C" w:rsidRPr="0081361B">
            <w:t xml:space="preserve"> will ensure that important information does not get lost </w:t>
          </w:r>
          <w:r w:rsidR="0030682F">
            <w:t>when</w:t>
          </w:r>
          <w:r w:rsidR="005F590C" w:rsidRPr="0081361B">
            <w:t xml:space="preserve"> users scan the document.</w:t>
          </w:r>
          <w:r w:rsidR="00205DF0">
            <w:t xml:space="preserve"> I removed marketing content because this type of content is not what users expect to see in a manual and is distracting. I also removed exclamation points and copy written in all caps; both of these are considered unprofessional in a user manual.</w:t>
          </w:r>
        </w:p>
        <w:p w14:paraId="0070C897" w14:textId="77777777" w:rsidR="00E20140" w:rsidRDefault="00E20140" w:rsidP="005B086C">
          <w:pPr>
            <w:pStyle w:val="BodyText"/>
            <w:spacing w:before="0" w:line="300" w:lineRule="atLeast"/>
          </w:pPr>
        </w:p>
        <w:p w14:paraId="44E036AA" w14:textId="4CFB64C3" w:rsidR="007F79F7" w:rsidRPr="0081361B" w:rsidRDefault="00E86ED4" w:rsidP="005B086C">
          <w:pPr>
            <w:pStyle w:val="BodyText"/>
            <w:spacing w:before="0" w:line="300" w:lineRule="atLeast"/>
          </w:pPr>
          <w:r w:rsidRPr="0081361B">
            <w:t xml:space="preserve">If you have any questions or </w:t>
          </w:r>
          <w:r w:rsidR="00714B96" w:rsidRPr="0081361B">
            <w:t xml:space="preserve">additional </w:t>
          </w:r>
          <w:r w:rsidRPr="0081361B">
            <w:t xml:space="preserve">suggestions, please contact me at </w:t>
          </w:r>
          <w:r w:rsidR="00EE33EE">
            <w:t>555-555-5555</w:t>
          </w:r>
          <w:r w:rsidRPr="0081361B">
            <w:t>. I would be happy to discuss these changes with you in person</w:t>
          </w:r>
          <w:r w:rsidR="00F36BCD" w:rsidRPr="0081361B">
            <w:t xml:space="preserve"> at your convenience.</w:t>
          </w:r>
          <w:r w:rsidR="00DC4B73" w:rsidRPr="0081361B">
            <w:t xml:space="preserve"> </w:t>
          </w:r>
          <w:r w:rsidR="00564713">
            <w:t xml:space="preserve">In addition, I would be happy to work with you to develop the additional content that I recommended. </w:t>
          </w:r>
          <w:r w:rsidR="00B221B4">
            <w:t xml:space="preserve">I </w:t>
          </w:r>
          <w:r w:rsidR="00DC4B73" w:rsidRPr="0081361B">
            <w:t>look forward to working with you in the future.</w:t>
          </w:r>
        </w:p>
      </w:sdtContent>
    </w:sdt>
    <w:p w14:paraId="578FEDB9" w14:textId="77777777" w:rsidR="00FD1A19" w:rsidRPr="0081361B" w:rsidRDefault="00FD1A19" w:rsidP="005B086C">
      <w:pPr>
        <w:pStyle w:val="Closing"/>
        <w:spacing w:before="0" w:line="300" w:lineRule="atLeast"/>
      </w:pPr>
    </w:p>
    <w:p w14:paraId="04F49018" w14:textId="77777777" w:rsidR="00C92029" w:rsidRDefault="00C92029" w:rsidP="005B086C">
      <w:pPr>
        <w:pStyle w:val="Closing"/>
        <w:spacing w:before="0" w:line="300" w:lineRule="atLeast"/>
      </w:pPr>
    </w:p>
    <w:p w14:paraId="35488FD5" w14:textId="77777777" w:rsidR="00C92029" w:rsidRDefault="00C92029" w:rsidP="005B086C">
      <w:pPr>
        <w:pStyle w:val="Closing"/>
        <w:spacing w:before="0" w:line="300" w:lineRule="atLeast"/>
      </w:pPr>
      <w:bookmarkStart w:id="0" w:name="_GoBack"/>
      <w:bookmarkEnd w:id="0"/>
    </w:p>
    <w:p w14:paraId="689DF305" w14:textId="77777777" w:rsidR="007F79F7" w:rsidRPr="0081361B" w:rsidRDefault="006F4336" w:rsidP="005B086C">
      <w:pPr>
        <w:pStyle w:val="Closing"/>
        <w:spacing w:before="0" w:line="300" w:lineRule="atLeast"/>
      </w:pPr>
      <w:r w:rsidRPr="0081361B">
        <w:t>Sincerely,</w:t>
      </w:r>
    </w:p>
    <w:p w14:paraId="06D05AC2" w14:textId="77777777" w:rsidR="00E20140" w:rsidRDefault="00E20140" w:rsidP="005B086C">
      <w:pPr>
        <w:pStyle w:val="Signature"/>
        <w:spacing w:before="0" w:line="300" w:lineRule="atLeast"/>
      </w:pPr>
    </w:p>
    <w:p w14:paraId="02367957" w14:textId="77777777" w:rsidR="00E20140" w:rsidRDefault="00E20140" w:rsidP="005B086C">
      <w:pPr>
        <w:pStyle w:val="Signature"/>
        <w:spacing w:before="0" w:line="300" w:lineRule="atLeast"/>
      </w:pPr>
    </w:p>
    <w:p w14:paraId="7ED9B3EC" w14:textId="77777777" w:rsidR="00E20140" w:rsidRDefault="00E20140" w:rsidP="005B086C">
      <w:pPr>
        <w:pStyle w:val="Signature"/>
        <w:spacing w:before="0" w:line="300" w:lineRule="atLeast"/>
      </w:pPr>
    </w:p>
    <w:p w14:paraId="1EBC6F73" w14:textId="3D06C13F" w:rsidR="001D0AC8" w:rsidRPr="0081361B" w:rsidRDefault="00974020" w:rsidP="005B086C">
      <w:pPr>
        <w:pStyle w:val="Signature"/>
        <w:spacing w:before="0" w:line="300" w:lineRule="atLeast"/>
      </w:pPr>
      <w:r w:rsidRPr="0081361B">
        <w:t>Jennifer Honeycutt</w:t>
      </w:r>
      <w:r w:rsidR="006F4336" w:rsidRPr="0081361B">
        <w:br/>
      </w:r>
      <w:r w:rsidR="009925C4" w:rsidRPr="0081361B">
        <w:t>Technical Editor</w:t>
      </w:r>
    </w:p>
    <w:sectPr w:rsidR="001D0AC8" w:rsidRPr="0081361B" w:rsidSect="0060506D">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5AB6B" w14:textId="77777777" w:rsidR="000F03EA" w:rsidRDefault="000F03EA">
      <w:pPr>
        <w:spacing w:line="240" w:lineRule="auto"/>
      </w:pPr>
      <w:r>
        <w:separator/>
      </w:r>
    </w:p>
  </w:endnote>
  <w:endnote w:type="continuationSeparator" w:id="0">
    <w:p w14:paraId="45D30A0E" w14:textId="77777777" w:rsidR="000F03EA" w:rsidRDefault="000F0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60EEE" w14:textId="77777777" w:rsidR="000F03EA" w:rsidRDefault="000F03EA">
      <w:pPr>
        <w:spacing w:line="240" w:lineRule="auto"/>
      </w:pPr>
      <w:r>
        <w:separator/>
      </w:r>
    </w:p>
  </w:footnote>
  <w:footnote w:type="continuationSeparator" w:id="0">
    <w:p w14:paraId="6B0B179E" w14:textId="77777777" w:rsidR="000F03EA" w:rsidRDefault="000F03E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925C4"/>
    <w:rsid w:val="00015DEE"/>
    <w:rsid w:val="00026857"/>
    <w:rsid w:val="00026D94"/>
    <w:rsid w:val="00043A2C"/>
    <w:rsid w:val="000475C6"/>
    <w:rsid w:val="0007473D"/>
    <w:rsid w:val="00075883"/>
    <w:rsid w:val="000A1305"/>
    <w:rsid w:val="000B1216"/>
    <w:rsid w:val="000B6E46"/>
    <w:rsid w:val="000C3648"/>
    <w:rsid w:val="000D14C3"/>
    <w:rsid w:val="000E2610"/>
    <w:rsid w:val="000F03EA"/>
    <w:rsid w:val="000F759D"/>
    <w:rsid w:val="00111FB1"/>
    <w:rsid w:val="001142BD"/>
    <w:rsid w:val="001300F3"/>
    <w:rsid w:val="0014289B"/>
    <w:rsid w:val="001477FA"/>
    <w:rsid w:val="0017016C"/>
    <w:rsid w:val="0017637C"/>
    <w:rsid w:val="00187274"/>
    <w:rsid w:val="001A78A4"/>
    <w:rsid w:val="001B183B"/>
    <w:rsid w:val="001B3055"/>
    <w:rsid w:val="001D0AC8"/>
    <w:rsid w:val="001D64CF"/>
    <w:rsid w:val="001D7790"/>
    <w:rsid w:val="001F3FC2"/>
    <w:rsid w:val="00205DF0"/>
    <w:rsid w:val="00232247"/>
    <w:rsid w:val="00256777"/>
    <w:rsid w:val="00260F58"/>
    <w:rsid w:val="002707EF"/>
    <w:rsid w:val="00285252"/>
    <w:rsid w:val="002B2DDC"/>
    <w:rsid w:val="002E2FBC"/>
    <w:rsid w:val="0030682F"/>
    <w:rsid w:val="00322559"/>
    <w:rsid w:val="00337CE9"/>
    <w:rsid w:val="0035508D"/>
    <w:rsid w:val="00361848"/>
    <w:rsid w:val="00377928"/>
    <w:rsid w:val="00381F2A"/>
    <w:rsid w:val="003A0467"/>
    <w:rsid w:val="003A1178"/>
    <w:rsid w:val="003A13EF"/>
    <w:rsid w:val="003B1127"/>
    <w:rsid w:val="003B335C"/>
    <w:rsid w:val="003B5078"/>
    <w:rsid w:val="003C4E55"/>
    <w:rsid w:val="003D3E72"/>
    <w:rsid w:val="003E2B98"/>
    <w:rsid w:val="00400F10"/>
    <w:rsid w:val="00431AC3"/>
    <w:rsid w:val="00442508"/>
    <w:rsid w:val="00445C6F"/>
    <w:rsid w:val="004816A2"/>
    <w:rsid w:val="00486172"/>
    <w:rsid w:val="004B16C7"/>
    <w:rsid w:val="004B19BB"/>
    <w:rsid w:val="004B50A1"/>
    <w:rsid w:val="004C1771"/>
    <w:rsid w:val="004D603B"/>
    <w:rsid w:val="004E1F04"/>
    <w:rsid w:val="004E7ECB"/>
    <w:rsid w:val="00507448"/>
    <w:rsid w:val="0054085A"/>
    <w:rsid w:val="00554B46"/>
    <w:rsid w:val="00564713"/>
    <w:rsid w:val="005A2D28"/>
    <w:rsid w:val="005B086C"/>
    <w:rsid w:val="005C463C"/>
    <w:rsid w:val="005D002E"/>
    <w:rsid w:val="005D239F"/>
    <w:rsid w:val="005F2CD5"/>
    <w:rsid w:val="005F590C"/>
    <w:rsid w:val="00603786"/>
    <w:rsid w:val="0060506D"/>
    <w:rsid w:val="00606CB0"/>
    <w:rsid w:val="00606E35"/>
    <w:rsid w:val="00616652"/>
    <w:rsid w:val="00636870"/>
    <w:rsid w:val="006A3A34"/>
    <w:rsid w:val="006D14FB"/>
    <w:rsid w:val="006D1E0B"/>
    <w:rsid w:val="006F4336"/>
    <w:rsid w:val="006F5D82"/>
    <w:rsid w:val="00714B96"/>
    <w:rsid w:val="007169FE"/>
    <w:rsid w:val="00727E04"/>
    <w:rsid w:val="00736AFB"/>
    <w:rsid w:val="00750EDC"/>
    <w:rsid w:val="00751447"/>
    <w:rsid w:val="00756D95"/>
    <w:rsid w:val="007702FE"/>
    <w:rsid w:val="00780C07"/>
    <w:rsid w:val="0079400A"/>
    <w:rsid w:val="007B73E9"/>
    <w:rsid w:val="007C3946"/>
    <w:rsid w:val="007E4589"/>
    <w:rsid w:val="007E56AB"/>
    <w:rsid w:val="007F42D8"/>
    <w:rsid w:val="007F79F7"/>
    <w:rsid w:val="0080449D"/>
    <w:rsid w:val="00805A93"/>
    <w:rsid w:val="00805D3F"/>
    <w:rsid w:val="0081361B"/>
    <w:rsid w:val="00832D42"/>
    <w:rsid w:val="008C1E6F"/>
    <w:rsid w:val="008C23FA"/>
    <w:rsid w:val="008C6609"/>
    <w:rsid w:val="008C6F42"/>
    <w:rsid w:val="008E0E33"/>
    <w:rsid w:val="008E7729"/>
    <w:rsid w:val="00905BB7"/>
    <w:rsid w:val="00946D4E"/>
    <w:rsid w:val="00946DEF"/>
    <w:rsid w:val="00952E94"/>
    <w:rsid w:val="00953F74"/>
    <w:rsid w:val="00973C10"/>
    <w:rsid w:val="00974020"/>
    <w:rsid w:val="009746CC"/>
    <w:rsid w:val="00991598"/>
    <w:rsid w:val="009925C4"/>
    <w:rsid w:val="00993837"/>
    <w:rsid w:val="009A07EB"/>
    <w:rsid w:val="009C5198"/>
    <w:rsid w:val="009D6DE7"/>
    <w:rsid w:val="009F49F5"/>
    <w:rsid w:val="009F65B5"/>
    <w:rsid w:val="00A03DBC"/>
    <w:rsid w:val="00A2217E"/>
    <w:rsid w:val="00A255BD"/>
    <w:rsid w:val="00A2754B"/>
    <w:rsid w:val="00A379AA"/>
    <w:rsid w:val="00AA798C"/>
    <w:rsid w:val="00AC4A2D"/>
    <w:rsid w:val="00AF4C78"/>
    <w:rsid w:val="00AF7157"/>
    <w:rsid w:val="00B12094"/>
    <w:rsid w:val="00B15BE5"/>
    <w:rsid w:val="00B221B4"/>
    <w:rsid w:val="00B265D3"/>
    <w:rsid w:val="00B3325A"/>
    <w:rsid w:val="00B4712E"/>
    <w:rsid w:val="00B531D6"/>
    <w:rsid w:val="00B577DA"/>
    <w:rsid w:val="00B61D4E"/>
    <w:rsid w:val="00B63A52"/>
    <w:rsid w:val="00B75E7D"/>
    <w:rsid w:val="00BA444C"/>
    <w:rsid w:val="00BA75E4"/>
    <w:rsid w:val="00BB1C18"/>
    <w:rsid w:val="00BD45F5"/>
    <w:rsid w:val="00BD672E"/>
    <w:rsid w:val="00BE2BEB"/>
    <w:rsid w:val="00BE5CC2"/>
    <w:rsid w:val="00C109FE"/>
    <w:rsid w:val="00C1606F"/>
    <w:rsid w:val="00C20196"/>
    <w:rsid w:val="00C239A2"/>
    <w:rsid w:val="00C32913"/>
    <w:rsid w:val="00C36269"/>
    <w:rsid w:val="00C47D1C"/>
    <w:rsid w:val="00C63184"/>
    <w:rsid w:val="00C84CEF"/>
    <w:rsid w:val="00C90BF5"/>
    <w:rsid w:val="00C92029"/>
    <w:rsid w:val="00C9241A"/>
    <w:rsid w:val="00CB55B4"/>
    <w:rsid w:val="00CC2025"/>
    <w:rsid w:val="00CE3A4B"/>
    <w:rsid w:val="00D059BF"/>
    <w:rsid w:val="00D05CEB"/>
    <w:rsid w:val="00D14FF5"/>
    <w:rsid w:val="00D16AE0"/>
    <w:rsid w:val="00D24BED"/>
    <w:rsid w:val="00D612AA"/>
    <w:rsid w:val="00D86911"/>
    <w:rsid w:val="00D94F93"/>
    <w:rsid w:val="00DC4B73"/>
    <w:rsid w:val="00E079C0"/>
    <w:rsid w:val="00E12B59"/>
    <w:rsid w:val="00E17D05"/>
    <w:rsid w:val="00E20140"/>
    <w:rsid w:val="00E3294F"/>
    <w:rsid w:val="00E50BE5"/>
    <w:rsid w:val="00E5173A"/>
    <w:rsid w:val="00E76892"/>
    <w:rsid w:val="00E86ED4"/>
    <w:rsid w:val="00EA5C49"/>
    <w:rsid w:val="00EB1282"/>
    <w:rsid w:val="00EE33EE"/>
    <w:rsid w:val="00EE5FEC"/>
    <w:rsid w:val="00F06C1D"/>
    <w:rsid w:val="00F23BD3"/>
    <w:rsid w:val="00F24B67"/>
    <w:rsid w:val="00F3102D"/>
    <w:rsid w:val="00F32D67"/>
    <w:rsid w:val="00F36BCD"/>
    <w:rsid w:val="00F575AF"/>
    <w:rsid w:val="00FB0AD3"/>
    <w:rsid w:val="00FB1469"/>
    <w:rsid w:val="00FB6561"/>
    <w:rsid w:val="00FB6CE0"/>
    <w:rsid w:val="00FD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32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000000" w:themeColor="text2"/>
      <w:sz w:val="18"/>
      <w:szCs w:val="18"/>
    </w:rPr>
  </w:style>
  <w:style w:type="character" w:customStyle="1" w:styleId="HeaderChar">
    <w:name w:val="Header Char"/>
    <w:basedOn w:val="DefaultParagraphFont"/>
    <w:link w:val="Header"/>
    <w:rsid w:val="007F79F7"/>
    <w:rPr>
      <w:color w:val="000000"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DDDDD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DDDDD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000000"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DDDDD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7F79F7"/>
    <w:rPr>
      <w:b/>
      <w:bCs/>
      <w:i/>
      <w:iCs/>
      <w:color w:val="DDDDD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000000" w:themeColor="text2"/>
      <w:sz w:val="18"/>
      <w:szCs w:val="18"/>
    </w:rPr>
  </w:style>
  <w:style w:type="character" w:customStyle="1" w:styleId="HeaderChar">
    <w:name w:val="Header Char"/>
    <w:basedOn w:val="DefaultParagraphFont"/>
    <w:link w:val="Header"/>
    <w:rsid w:val="007F79F7"/>
    <w:rPr>
      <w:color w:val="000000"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DDDDD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DDDDD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000000"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DDDDD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7F79F7"/>
    <w:rPr>
      <w:b/>
      <w:bCs/>
      <w:i/>
      <w:iCs/>
      <w:color w:val="DDDDD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Person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9DEC971AA3774DBD76C92404AD6153"/>
        <w:category>
          <w:name w:val="General"/>
          <w:gallery w:val="placeholder"/>
        </w:category>
        <w:types>
          <w:type w:val="bbPlcHdr"/>
        </w:types>
        <w:behaviors>
          <w:behavior w:val="content"/>
        </w:behaviors>
        <w:guid w:val="{FAE5DFF7-4CF9-8B49-BE34-88D3D2B17479}"/>
      </w:docPartPr>
      <w:docPartBody>
        <w:p w:rsidR="00D4203F" w:rsidRDefault="00940F9D">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D4203F" w:rsidRDefault="00940F9D">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940F9D" w:rsidRDefault="00940F9D">
          <w:pPr>
            <w:pStyle w:val="579DEC971AA3774DBD76C92404AD6153"/>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9D"/>
    <w:rsid w:val="00940F9D"/>
    <w:rsid w:val="00D42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579DEC971AA3774DBD76C92404AD6153">
    <w:name w:val="579DEC971AA3774DBD76C92404AD615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579DEC971AA3774DBD76C92404AD6153">
    <w:name w:val="579DEC971AA3774DBD76C92404AD6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Letter.dotx</Template>
  <TotalTime>1</TotalTime>
  <Pages>2</Pages>
  <Words>759</Words>
  <Characters>4330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Honeycutt</dc:creator>
  <cp:keywords/>
  <dc:description/>
  <cp:lastModifiedBy>Jenny Honeycutt</cp:lastModifiedBy>
  <cp:revision>2</cp:revision>
  <dcterms:created xsi:type="dcterms:W3CDTF">2013-08-22T23:46:00Z</dcterms:created>
  <dcterms:modified xsi:type="dcterms:W3CDTF">2013-08-22T23:46:00Z</dcterms:modified>
  <cp:category/>
</cp:coreProperties>
</file>